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tabulkasmkou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ulka celkového rozložení letáku"/>
      </w:tblPr>
      <w:tblGrid>
        <w:gridCol w:w="7380"/>
        <w:gridCol w:w="3420"/>
      </w:tblGrid>
      <w:tr w:rsidR="00880783" w:rsidRPr="008B5BDB" w14:paraId="1885145A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56DD5D66" w14:textId="77777777" w:rsidR="005C61E4" w:rsidRPr="008B5BDB" w:rsidRDefault="005C61E4" w:rsidP="005C61E4">
            <w:pPr>
              <w:spacing w:after="160" w:line="312" w:lineRule="auto"/>
              <w:rPr>
                <w:rFonts w:ascii="Century Gothic" w:hAnsi="Century Gothic"/>
              </w:rPr>
            </w:pPr>
            <w:r w:rsidRPr="008B5BDB">
              <w:rPr>
                <w:rFonts w:ascii="Century Gothic" w:hAnsi="Century Gothic"/>
                <w:noProof/>
                <w:lang w:eastAsia="cs-CZ"/>
              </w:rPr>
              <w:drawing>
                <wp:inline distT="0" distB="0" distL="0" distR="0" wp14:anchorId="65EDE0FD" wp14:editId="71DD313C">
                  <wp:extent cx="4572000" cy="3425952"/>
                  <wp:effectExtent l="0" t="0" r="0" b="317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5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54F6E9" w14:textId="77777777" w:rsidR="005C61E4" w:rsidRPr="0058528F" w:rsidRDefault="0058528F" w:rsidP="005C61E4">
            <w:pPr>
              <w:pStyle w:val="Datum"/>
              <w:rPr>
                <w:rFonts w:ascii="Century Gothic" w:hAnsi="Century Gothic"/>
                <w:sz w:val="72"/>
              </w:rPr>
            </w:pPr>
            <w:r w:rsidRPr="0058528F">
              <w:rPr>
                <w:rFonts w:ascii="Century Gothic" w:hAnsi="Century Gothic"/>
                <w:sz w:val="72"/>
              </w:rPr>
              <w:t>hledám</w:t>
            </w:r>
            <w:r w:rsidR="008B5BDB" w:rsidRPr="0058528F">
              <w:rPr>
                <w:rFonts w:ascii="Century Gothic" w:hAnsi="Century Gothic"/>
                <w:sz w:val="72"/>
              </w:rPr>
              <w:t>e</w:t>
            </w:r>
            <w:r w:rsidRPr="0058528F">
              <w:rPr>
                <w:rFonts w:ascii="Century Gothic" w:hAnsi="Century Gothic"/>
                <w:sz w:val="72"/>
              </w:rPr>
              <w:t xml:space="preserve"> do týmu</w:t>
            </w:r>
          </w:p>
          <w:p w14:paraId="27910EDB" w14:textId="77777777" w:rsidR="005C61E4" w:rsidRPr="008B5BDB" w:rsidRDefault="008B5BDB" w:rsidP="005C61E4">
            <w:pPr>
              <w:pStyle w:val="Nzev"/>
              <w:rPr>
                <w:rFonts w:ascii="Century Gothic" w:hAnsi="Century Gothic"/>
              </w:rPr>
            </w:pPr>
            <w:r w:rsidRPr="008B5BDB">
              <w:rPr>
                <w:rFonts w:ascii="Century Gothic" w:hAnsi="Century Gothic"/>
              </w:rPr>
              <w:t>asistent pedagoga</w:t>
            </w:r>
          </w:p>
          <w:p w14:paraId="02F3A29B" w14:textId="77777777" w:rsidR="005C61E4" w:rsidRPr="008B5BDB" w:rsidRDefault="008B5BDB" w:rsidP="005C61E4">
            <w:pPr>
              <w:pStyle w:val="Nadpis1"/>
              <w:outlineLvl w:val="0"/>
              <w:rPr>
                <w:rFonts w:ascii="Century Gothic" w:hAnsi="Century Gothic"/>
              </w:rPr>
            </w:pPr>
            <w:r w:rsidRPr="008B5BDB">
              <w:rPr>
                <w:rFonts w:ascii="Century Gothic" w:eastAsia="Times New Roman" w:hAnsi="Century Gothic" w:cs="Times New Roman"/>
                <w:bCs/>
                <w:color w:val="auto"/>
                <w:sz w:val="27"/>
                <w:szCs w:val="27"/>
                <w:lang w:eastAsia="cs-CZ"/>
              </w:rPr>
              <w:t>Montessori program (3. trojročí – 7. až</w:t>
            </w:r>
            <w:bookmarkStart w:id="0" w:name="_GoBack"/>
            <w:bookmarkEnd w:id="0"/>
            <w:r w:rsidRPr="008B5BDB">
              <w:rPr>
                <w:rFonts w:ascii="Century Gothic" w:eastAsia="Times New Roman" w:hAnsi="Century Gothic" w:cs="Times New Roman"/>
                <w:bCs/>
                <w:color w:val="auto"/>
                <w:sz w:val="27"/>
                <w:szCs w:val="27"/>
                <w:lang w:eastAsia="cs-CZ"/>
              </w:rPr>
              <w:t xml:space="preserve"> 9. ročník)</w:t>
            </w:r>
          </w:p>
          <w:p w14:paraId="57B1CCE1" w14:textId="77777777" w:rsidR="0058528F" w:rsidRDefault="0058528F" w:rsidP="008B5BDB">
            <w:pPr>
              <w:spacing w:after="160" w:line="312" w:lineRule="auto"/>
              <w:rPr>
                <w:rStyle w:val="Nzev"/>
                <w:rFonts w:ascii="Times New Roman" w:eastAsia="Times New Roman" w:hAnsi="Times New Roman" w:cs="Times New Roman"/>
                <w:b/>
                <w:color w:val="auto"/>
                <w:lang w:eastAsia="cs-CZ"/>
              </w:rPr>
            </w:pPr>
          </w:p>
          <w:p w14:paraId="5B0DB2E6" w14:textId="77777777" w:rsidR="0058528F" w:rsidRPr="0058528F" w:rsidRDefault="008B5BDB" w:rsidP="008B5BDB">
            <w:pPr>
              <w:spacing w:after="160" w:line="312" w:lineRule="auto"/>
              <w:rPr>
                <w:rStyle w:val="Nzev"/>
                <w:rFonts w:ascii="Century Gothic" w:eastAsia="Times New Roman" w:hAnsi="Century Gothic" w:cs="Times New Roman"/>
                <w:color w:val="auto"/>
                <w:lang w:eastAsia="cs-CZ"/>
              </w:rPr>
            </w:pPr>
            <w:r w:rsidRPr="0058528F">
              <w:rPr>
                <w:rStyle w:val="Nzev"/>
                <w:rFonts w:ascii="Century Gothic" w:eastAsia="Times New Roman" w:hAnsi="Century Gothic" w:cs="Times New Roman"/>
                <w:color w:val="auto"/>
                <w:lang w:eastAsia="cs-CZ"/>
              </w:rPr>
              <w:t xml:space="preserve">Přejeme zažít úspěch každému dítěti. </w:t>
            </w:r>
          </w:p>
          <w:p w14:paraId="37950642" w14:textId="77777777" w:rsidR="0058528F" w:rsidRPr="0058528F" w:rsidRDefault="0058528F" w:rsidP="008B5BDB">
            <w:pPr>
              <w:spacing w:after="160" w:line="312" w:lineRule="auto"/>
              <w:rPr>
                <w:rStyle w:val="Nzev"/>
                <w:rFonts w:ascii="Century Gothic" w:eastAsia="Times New Roman" w:hAnsi="Century Gothic" w:cs="Times New Roman"/>
                <w:color w:val="auto"/>
                <w:lang w:eastAsia="cs-CZ"/>
              </w:rPr>
            </w:pPr>
            <w:r w:rsidRPr="0058528F">
              <w:rPr>
                <w:rStyle w:val="Nzev"/>
                <w:rFonts w:ascii="Century Gothic" w:eastAsia="Times New Roman" w:hAnsi="Century Gothic" w:cs="Times New Roman"/>
                <w:color w:val="auto"/>
                <w:lang w:eastAsia="cs-CZ"/>
              </w:rPr>
              <w:t xml:space="preserve">V </w:t>
            </w:r>
            <w:r w:rsidR="008B5BDB" w:rsidRPr="0058528F">
              <w:rPr>
                <w:rStyle w:val="Nzev"/>
                <w:rFonts w:ascii="Century Gothic" w:eastAsia="Times New Roman" w:hAnsi="Century Gothic" w:cs="Times New Roman"/>
                <w:color w:val="auto"/>
                <w:lang w:eastAsia="cs-CZ"/>
              </w:rPr>
              <w:t xml:space="preserve">naší škole se staráme o děti s láskou, ale i pevností. </w:t>
            </w:r>
            <w:r w:rsidRPr="0058528F">
              <w:rPr>
                <w:rStyle w:val="Nzev"/>
                <w:rFonts w:ascii="Century Gothic" w:eastAsia="Times New Roman" w:hAnsi="Century Gothic" w:cs="Times New Roman"/>
                <w:color w:val="auto"/>
                <w:lang w:eastAsia="cs-CZ"/>
              </w:rPr>
              <w:t xml:space="preserve">Posilujeme dospívající v přebírání odpovědnosti za své učení, chování, hodnocení. </w:t>
            </w:r>
          </w:p>
          <w:p w14:paraId="6B1DF09C" w14:textId="77777777" w:rsidR="005C61E4" w:rsidRPr="0058528F" w:rsidRDefault="008B5BDB" w:rsidP="008B5BDB">
            <w:pPr>
              <w:spacing w:after="160" w:line="312" w:lineRule="auto"/>
              <w:rPr>
                <w:rFonts w:ascii="Century Gothic" w:hAnsi="Century Gothic"/>
              </w:rPr>
            </w:pPr>
            <w:r w:rsidRPr="0058528F">
              <w:rPr>
                <w:rStyle w:val="Nzev"/>
                <w:rFonts w:ascii="Century Gothic" w:eastAsia="Times New Roman" w:hAnsi="Century Gothic" w:cs="Times New Roman"/>
                <w:color w:val="auto"/>
                <w:lang w:eastAsia="cs-CZ"/>
              </w:rPr>
              <w:t>Usilujeme o to, aby každé dítě zažívalo úspěch – a to by nebylo možné bez skvělých asistentů pedagoga, kteří je podporují a pomáhají jim v každodenním školním životě.</w:t>
            </w:r>
          </w:p>
          <w:p w14:paraId="76A47A51" w14:textId="77777777" w:rsidR="00880783" w:rsidRPr="008B5BDB" w:rsidRDefault="00880783" w:rsidP="00AA4794">
            <w:pPr>
              <w:spacing w:after="160" w:line="312" w:lineRule="auto"/>
              <w:rPr>
                <w:rFonts w:ascii="Century Gothic" w:hAnsi="Century Gothic"/>
              </w:rPr>
            </w:pPr>
          </w:p>
        </w:tc>
        <w:tc>
          <w:tcPr>
            <w:tcW w:w="3420" w:type="dxa"/>
          </w:tcPr>
          <w:p w14:paraId="1EF57A20" w14:textId="77777777" w:rsidR="008B5BDB" w:rsidRPr="008B5BDB" w:rsidRDefault="008B5BDB" w:rsidP="008B5BDB">
            <w:pPr>
              <w:pStyle w:val="Nadpis2"/>
              <w:outlineLvl w:val="1"/>
              <w:rPr>
                <w:rFonts w:ascii="Century Gothic" w:hAnsi="Century Gothic"/>
                <w:b/>
                <w:lang w:bidi="cs-CZ"/>
              </w:rPr>
            </w:pPr>
            <w:r w:rsidRPr="008B5BDB">
              <w:rPr>
                <w:rFonts w:ascii="Century Gothic" w:hAnsi="Century Gothic"/>
                <w:b/>
                <w:lang w:bidi="cs-CZ"/>
              </w:rPr>
              <w:t>Popis pozice</w:t>
            </w:r>
          </w:p>
          <w:p w14:paraId="4A5AEB7A" w14:textId="77777777" w:rsidR="008B5BDB" w:rsidRPr="008B5BDB" w:rsidRDefault="008B5BDB" w:rsidP="008B5BDB">
            <w:pPr>
              <w:pStyle w:val="Nadpis2"/>
              <w:outlineLvl w:val="1"/>
              <w:rPr>
                <w:rFonts w:ascii="Century Gothic" w:hAnsi="Century Gothic"/>
                <w:sz w:val="22"/>
                <w:lang w:bidi="cs-CZ"/>
              </w:rPr>
            </w:pPr>
            <w:r w:rsidRPr="008B5BDB">
              <w:rPr>
                <w:rFonts w:ascii="Century Gothic" w:hAnsi="Century Gothic"/>
                <w:sz w:val="22"/>
                <w:lang w:bidi="cs-CZ"/>
              </w:rPr>
              <w:t xml:space="preserve">asistent pedagoga </w:t>
            </w:r>
          </w:p>
          <w:p w14:paraId="1D087699" w14:textId="77777777" w:rsidR="008B5BDB" w:rsidRPr="008B5BDB" w:rsidRDefault="008B5BDB" w:rsidP="008B5BDB">
            <w:pPr>
              <w:pStyle w:val="Nadpis2"/>
              <w:outlineLvl w:val="1"/>
              <w:rPr>
                <w:rFonts w:ascii="Century Gothic" w:hAnsi="Century Gothic"/>
                <w:sz w:val="22"/>
                <w:lang w:bidi="cs-CZ"/>
              </w:rPr>
            </w:pPr>
            <w:r w:rsidRPr="008B5BDB">
              <w:rPr>
                <w:rFonts w:ascii="Century Gothic" w:hAnsi="Century Gothic"/>
                <w:sz w:val="22"/>
                <w:lang w:bidi="cs-CZ"/>
              </w:rPr>
              <w:t>děti ve věku 12–15 let</w:t>
            </w:r>
          </w:p>
          <w:p w14:paraId="68BA85CD" w14:textId="77777777" w:rsidR="008B5BDB" w:rsidRPr="008B5BDB" w:rsidRDefault="008B5BDB" w:rsidP="008B5BDB">
            <w:pPr>
              <w:pStyle w:val="Nadpis2"/>
              <w:outlineLvl w:val="1"/>
              <w:rPr>
                <w:rFonts w:ascii="Century Gothic" w:hAnsi="Century Gothic"/>
                <w:sz w:val="22"/>
                <w:lang w:bidi="cs-CZ"/>
              </w:rPr>
            </w:pPr>
            <w:r w:rsidRPr="008B5BDB">
              <w:rPr>
                <w:rFonts w:ascii="Century Gothic" w:hAnsi="Century Gothic"/>
                <w:sz w:val="22"/>
                <w:lang w:bidi="cs-CZ"/>
              </w:rPr>
              <w:t>úvazek</w:t>
            </w:r>
            <w:r w:rsidRPr="008B5BDB">
              <w:rPr>
                <w:rFonts w:ascii="Century Gothic" w:hAnsi="Century Gothic"/>
                <w:sz w:val="22"/>
                <w:lang w:bidi="cs-CZ"/>
              </w:rPr>
              <w:t xml:space="preserve"> 30 hodin </w:t>
            </w:r>
            <w:r w:rsidRPr="008B5BDB">
              <w:rPr>
                <w:rFonts w:ascii="Century Gothic" w:hAnsi="Century Gothic"/>
                <w:sz w:val="22"/>
                <w:lang w:bidi="cs-CZ"/>
              </w:rPr>
              <w:t>týdně</w:t>
            </w:r>
          </w:p>
          <w:p w14:paraId="56ABE87B" w14:textId="77777777" w:rsidR="008B5BDB" w:rsidRPr="008B5BDB" w:rsidRDefault="008B5BDB" w:rsidP="008B5BDB">
            <w:pPr>
              <w:pStyle w:val="Nadpis2"/>
              <w:outlineLvl w:val="1"/>
              <w:rPr>
                <w:rFonts w:ascii="Century Gothic" w:hAnsi="Century Gothic"/>
                <w:sz w:val="22"/>
                <w:lang w:bidi="cs-CZ"/>
              </w:rPr>
            </w:pPr>
            <w:r w:rsidRPr="008B5BDB">
              <w:rPr>
                <w:rFonts w:ascii="Century Gothic" w:hAnsi="Century Gothic"/>
                <w:sz w:val="22"/>
                <w:lang w:bidi="cs-CZ"/>
              </w:rPr>
              <w:t>podle vzdělání možnost i část úvazku učit</w:t>
            </w:r>
          </w:p>
          <w:p w14:paraId="1C029CD0" w14:textId="77777777" w:rsidR="005C61E4" w:rsidRPr="008B5BDB" w:rsidRDefault="0058528F" w:rsidP="005C61E4">
            <w:pPr>
              <w:pStyle w:val="Nadpis2"/>
              <w:outlineLvl w:val="1"/>
              <w:rPr>
                <w:rFonts w:ascii="Century Gothic" w:hAnsi="Century Gothic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</w:rPr>
                <w:alias w:val="Obrázek dělicí čáry:"/>
                <w:tag w:val="Obrázek dělicí čáry:"/>
                <w:id w:val="-909312545"/>
                <w:placeholder>
                  <w:docPart w:val="427F7AB8C4224EE5B299E975AC77539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8B5BDB">
                  <w:rPr>
                    <w:rFonts w:ascii="Century Gothic" w:hAnsi="Century Gothic"/>
                    <w:sz w:val="24"/>
                    <w:lang w:bidi="cs-CZ"/>
                  </w:rPr>
                  <w:t>────</w:t>
                </w:r>
              </w:sdtContent>
            </w:sdt>
          </w:p>
          <w:p w14:paraId="2B46A125" w14:textId="77777777" w:rsidR="008B5BDB" w:rsidRPr="008B5BDB" w:rsidRDefault="008B5BDB" w:rsidP="005C61E4">
            <w:pPr>
              <w:pStyle w:val="Nadpis2"/>
              <w:outlineLvl w:val="1"/>
              <w:rPr>
                <w:rFonts w:ascii="Century Gothic" w:hAnsi="Century Gothic"/>
                <w:b/>
                <w:lang w:bidi="cs-CZ"/>
              </w:rPr>
            </w:pPr>
            <w:r w:rsidRPr="008B5BDB">
              <w:rPr>
                <w:rFonts w:ascii="Century Gothic" w:hAnsi="Century Gothic"/>
                <w:b/>
                <w:lang w:bidi="cs-CZ"/>
              </w:rPr>
              <w:t>Popis uchazeče</w:t>
            </w:r>
          </w:p>
          <w:p w14:paraId="4FA0CA27" w14:textId="77777777" w:rsidR="008B5BDB" w:rsidRPr="008B5BDB" w:rsidRDefault="008B5BDB" w:rsidP="005C61E4">
            <w:pPr>
              <w:pStyle w:val="Nadpis2"/>
              <w:outlineLvl w:val="1"/>
              <w:rPr>
                <w:rFonts w:ascii="Century Gothic" w:hAnsi="Century Gothic"/>
                <w:sz w:val="22"/>
                <w:lang w:bidi="cs-CZ"/>
              </w:rPr>
            </w:pPr>
            <w:r w:rsidRPr="008B5BDB">
              <w:rPr>
                <w:rFonts w:ascii="Century Gothic" w:hAnsi="Century Gothic"/>
                <w:sz w:val="22"/>
                <w:lang w:bidi="cs-CZ"/>
              </w:rPr>
              <w:t>má chuť pracovat v montessori prostředí 2. stupně</w:t>
            </w:r>
          </w:p>
          <w:p w14:paraId="66781F78" w14:textId="77777777" w:rsidR="005C61E4" w:rsidRPr="008B5BDB" w:rsidRDefault="008B5BDB" w:rsidP="005C61E4">
            <w:pPr>
              <w:pStyle w:val="Nadpis2"/>
              <w:outlineLvl w:val="1"/>
              <w:rPr>
                <w:rFonts w:ascii="Century Gothic" w:hAnsi="Century Gothic"/>
                <w:sz w:val="22"/>
                <w:lang w:bidi="cs-CZ"/>
              </w:rPr>
            </w:pPr>
            <w:r w:rsidRPr="008B5BDB">
              <w:rPr>
                <w:rFonts w:ascii="Century Gothic" w:hAnsi="Century Gothic"/>
                <w:sz w:val="22"/>
                <w:lang w:bidi="cs-CZ"/>
              </w:rPr>
              <w:t>trpělivost, spolehlivost a otevřenost novým výzvám</w:t>
            </w:r>
          </w:p>
          <w:p w14:paraId="295C2E9D" w14:textId="77777777" w:rsidR="005C61E4" w:rsidRPr="008B5BDB" w:rsidRDefault="0058528F" w:rsidP="005C61E4">
            <w:pPr>
              <w:pStyle w:val="Nadpis2"/>
              <w:outlineLvl w:val="1"/>
              <w:rPr>
                <w:rFonts w:ascii="Century Gothic" w:hAnsi="Century Gothic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</w:rPr>
                <w:alias w:val="Obrázek dělicí čáry:"/>
                <w:tag w:val="Obrázek dělicí čáry:"/>
                <w:id w:val="1193575528"/>
                <w:placeholder>
                  <w:docPart w:val="54E160D686474ABA9DE543F32C533DB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8B5BDB">
                  <w:rPr>
                    <w:rFonts w:ascii="Century Gothic" w:hAnsi="Century Gothic"/>
                    <w:sz w:val="24"/>
                    <w:lang w:bidi="cs-CZ"/>
                  </w:rPr>
                  <w:t>────</w:t>
                </w:r>
              </w:sdtContent>
            </w:sdt>
          </w:p>
          <w:p w14:paraId="507505B7" w14:textId="77777777" w:rsidR="008B5BDB" w:rsidRPr="008B5BDB" w:rsidRDefault="008B5BDB" w:rsidP="008B5BDB">
            <w:pPr>
              <w:pStyle w:val="Nadpis2"/>
              <w:outlineLvl w:val="1"/>
              <w:rPr>
                <w:rFonts w:ascii="Century Gothic" w:hAnsi="Century Gothic"/>
                <w:b/>
                <w:lang w:bidi="cs-CZ"/>
              </w:rPr>
            </w:pPr>
            <w:r w:rsidRPr="008B5BDB">
              <w:rPr>
                <w:rFonts w:ascii="Century Gothic" w:hAnsi="Century Gothic"/>
                <w:b/>
                <w:lang w:bidi="cs-CZ"/>
              </w:rPr>
              <w:t xml:space="preserve">Nabízíme </w:t>
            </w:r>
          </w:p>
          <w:p w14:paraId="34691EAA" w14:textId="77777777" w:rsidR="008B5BDB" w:rsidRPr="008B5BDB" w:rsidRDefault="008B5BDB" w:rsidP="008B5BDB">
            <w:pPr>
              <w:pStyle w:val="Nadpis2"/>
              <w:outlineLvl w:val="1"/>
              <w:rPr>
                <w:rFonts w:ascii="Century Gothic" w:hAnsi="Century Gothic"/>
                <w:sz w:val="22"/>
              </w:rPr>
            </w:pPr>
            <w:r w:rsidRPr="008B5BDB">
              <w:rPr>
                <w:rFonts w:ascii="Century Gothic" w:hAnsi="Century Gothic"/>
                <w:sz w:val="22"/>
              </w:rPr>
              <w:t>p</w:t>
            </w:r>
            <w:r w:rsidRPr="008B5BDB">
              <w:rPr>
                <w:rFonts w:ascii="Century Gothic" w:hAnsi="Century Gothic"/>
                <w:sz w:val="22"/>
              </w:rPr>
              <w:t>odporu zkušeného kolegy a sdílení v</w:t>
            </w:r>
            <w:r w:rsidRPr="008B5BDB">
              <w:rPr>
                <w:rFonts w:ascii="Century Gothic" w:hAnsi="Century Gothic"/>
                <w:sz w:val="22"/>
              </w:rPr>
              <w:t> </w:t>
            </w:r>
            <w:r w:rsidRPr="008B5BDB">
              <w:rPr>
                <w:rFonts w:ascii="Century Gothic" w:hAnsi="Century Gothic"/>
                <w:sz w:val="22"/>
              </w:rPr>
              <w:t>týmu</w:t>
            </w:r>
          </w:p>
          <w:p w14:paraId="3FCA29CA" w14:textId="77777777" w:rsidR="008B5BDB" w:rsidRPr="008B5BDB" w:rsidRDefault="008B5BDB" w:rsidP="008B5BDB">
            <w:pPr>
              <w:pStyle w:val="Nadpis2"/>
              <w:outlineLvl w:val="1"/>
              <w:rPr>
                <w:rFonts w:ascii="Century Gothic" w:hAnsi="Century Gothic"/>
                <w:sz w:val="22"/>
              </w:rPr>
            </w:pPr>
            <w:r w:rsidRPr="008B5BDB">
              <w:rPr>
                <w:rFonts w:ascii="Century Gothic" w:hAnsi="Century Gothic"/>
                <w:sz w:val="22"/>
              </w:rPr>
              <w:t>m</w:t>
            </w:r>
            <w:r w:rsidRPr="008B5BDB">
              <w:rPr>
                <w:rFonts w:ascii="Century Gothic" w:hAnsi="Century Gothic"/>
                <w:sz w:val="22"/>
              </w:rPr>
              <w:t>ožnost supervizí a odborných školení</w:t>
            </w:r>
          </w:p>
          <w:p w14:paraId="49B1EF8B" w14:textId="77777777" w:rsidR="008B5BDB" w:rsidRPr="008B5BDB" w:rsidRDefault="008B5BDB" w:rsidP="008B5BDB">
            <w:pPr>
              <w:pStyle w:val="Nadpis2"/>
              <w:outlineLvl w:val="1"/>
              <w:rPr>
                <w:rFonts w:ascii="Century Gothic" w:hAnsi="Century Gothic"/>
                <w:sz w:val="22"/>
              </w:rPr>
            </w:pPr>
            <w:r w:rsidRPr="008B5BDB">
              <w:rPr>
                <w:rFonts w:ascii="Century Gothic" w:hAnsi="Century Gothic"/>
                <w:sz w:val="22"/>
              </w:rPr>
              <w:t>p</w:t>
            </w:r>
            <w:r w:rsidRPr="008B5BDB">
              <w:rPr>
                <w:rFonts w:ascii="Century Gothic" w:hAnsi="Century Gothic"/>
                <w:sz w:val="22"/>
              </w:rPr>
              <w:t>ráci, která má smysl a přímý dopad na životy dětí</w:t>
            </w:r>
          </w:p>
          <w:p w14:paraId="4A3F7413" w14:textId="77777777" w:rsidR="005C61E4" w:rsidRPr="008B5BDB" w:rsidRDefault="008B5BDB" w:rsidP="008B5BDB">
            <w:pPr>
              <w:pStyle w:val="Nadpis2"/>
              <w:outlineLvl w:val="1"/>
              <w:rPr>
                <w:rFonts w:ascii="Century Gothic" w:hAnsi="Century Gothic"/>
                <w:sz w:val="22"/>
              </w:rPr>
            </w:pPr>
            <w:r w:rsidRPr="008B5BDB">
              <w:rPr>
                <w:rFonts w:ascii="Century Gothic" w:hAnsi="Century Gothic"/>
                <w:sz w:val="22"/>
              </w:rPr>
              <w:t>m</w:t>
            </w:r>
            <w:r w:rsidRPr="008B5BDB">
              <w:rPr>
                <w:rFonts w:ascii="Century Gothic" w:hAnsi="Century Gothic"/>
                <w:sz w:val="22"/>
              </w:rPr>
              <w:t>ožnost profesního růstu</w:t>
            </w:r>
          </w:p>
          <w:p w14:paraId="7F54C8CD" w14:textId="77777777" w:rsidR="00AA4794" w:rsidRPr="008B5BDB" w:rsidRDefault="006614B1" w:rsidP="006614B1">
            <w:pPr>
              <w:pStyle w:val="Nadpis2"/>
              <w:tabs>
                <w:tab w:val="left" w:pos="2220"/>
              </w:tabs>
              <w:jc w:val="left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14:paraId="72A860BF" w14:textId="77777777" w:rsidR="005C61E4" w:rsidRPr="006614B1" w:rsidRDefault="008B5BDB" w:rsidP="005C61E4">
            <w:pPr>
              <w:pStyle w:val="Nadpis3"/>
              <w:outlineLvl w:val="2"/>
              <w:rPr>
                <w:rFonts w:ascii="Century Gothic" w:hAnsi="Century Gothic"/>
                <w:sz w:val="22"/>
              </w:rPr>
            </w:pPr>
            <w:r w:rsidRPr="006614B1">
              <w:rPr>
                <w:rFonts w:ascii="Century Gothic" w:hAnsi="Century Gothic"/>
                <w:sz w:val="22"/>
              </w:rPr>
              <w:t>ZŠ Na dlouhém lánu</w:t>
            </w:r>
            <w:r w:rsidR="006614B1">
              <w:rPr>
                <w:rFonts w:ascii="Century Gothic" w:hAnsi="Century Gothic"/>
                <w:sz w:val="22"/>
              </w:rPr>
              <w:t xml:space="preserve"> 43</w:t>
            </w:r>
          </w:p>
          <w:p w14:paraId="40947E64" w14:textId="77777777" w:rsidR="005C61E4" w:rsidRPr="006614B1" w:rsidRDefault="0058528F" w:rsidP="006614B1">
            <w:pPr>
              <w:pStyle w:val="Kontaktninformace"/>
              <w:spacing w:line="312" w:lineRule="auto"/>
              <w:rPr>
                <w:rFonts w:ascii="Century Gothic" w:hAnsi="Century Gothic"/>
                <w:sz w:val="22"/>
              </w:rPr>
            </w:pPr>
            <w:sdt>
              <w:sdtPr>
                <w:rPr>
                  <w:rFonts w:ascii="Century Gothic" w:hAnsi="Century Gothic"/>
                  <w:sz w:val="22"/>
                </w:rPr>
                <w:alias w:val="Zadejte ulici a číslo domu, PSČ, město:"/>
                <w:tag w:val="Zadejte ulici a číslo domu, PSČ, město:"/>
                <w:id w:val="857003158"/>
                <w:placeholder>
                  <w:docPart w:val="0B9A9D3562444DA2AEC9EF62D721ACC2"/>
                </w:placeholder>
                <w15:appearance w15:val="hidden"/>
                <w:text w:multiLine="1"/>
              </w:sdtPr>
              <w:sdtEndPr/>
              <w:sdtContent>
                <w:r w:rsidR="008B5BDB" w:rsidRPr="006614B1">
                  <w:rPr>
                    <w:rFonts w:ascii="Century Gothic" w:hAnsi="Century Gothic"/>
                    <w:sz w:val="22"/>
                  </w:rPr>
                  <w:t>160 00 Praha 6</w:t>
                </w:r>
              </w:sdtContent>
            </w:sdt>
          </w:p>
          <w:p w14:paraId="1BC197AD" w14:textId="77777777" w:rsidR="005C61E4" w:rsidRPr="006614B1" w:rsidRDefault="008B5BDB" w:rsidP="00AA4794">
            <w:pPr>
              <w:pStyle w:val="Kontaktninformace"/>
              <w:spacing w:line="312" w:lineRule="auto"/>
              <w:rPr>
                <w:rFonts w:ascii="Century Gothic" w:hAnsi="Century Gothic"/>
                <w:sz w:val="22"/>
              </w:rPr>
            </w:pPr>
            <w:r w:rsidRPr="006614B1">
              <w:rPr>
                <w:rFonts w:ascii="Century Gothic" w:hAnsi="Century Gothic"/>
                <w:sz w:val="22"/>
              </w:rPr>
              <w:t>Mgr. Lenka Krummerová</w:t>
            </w:r>
          </w:p>
          <w:p w14:paraId="6CE4770D" w14:textId="77777777" w:rsidR="006614B1" w:rsidRDefault="008B5BDB" w:rsidP="00AA4794">
            <w:pPr>
              <w:pStyle w:val="Kontaktninformace"/>
              <w:spacing w:line="312" w:lineRule="auto"/>
              <w:rPr>
                <w:rFonts w:ascii="Century Gothic" w:hAnsi="Century Gothic" w:cs="Times New Roman"/>
                <w:bCs w:val="0"/>
                <w:sz w:val="20"/>
              </w:rPr>
            </w:pPr>
            <w:r w:rsidRPr="006614B1">
              <w:rPr>
                <w:rFonts w:ascii="Century Gothic" w:hAnsi="Century Gothic" w:cs="Times New Roman"/>
                <w:bCs w:val="0"/>
                <w:sz w:val="20"/>
              </w:rPr>
              <w:t>lkrummerova@zsdlouhylan.cz</w:t>
            </w:r>
          </w:p>
          <w:p w14:paraId="13B81833" w14:textId="77777777" w:rsidR="005C61E4" w:rsidRPr="008B5BDB" w:rsidRDefault="008B5BDB" w:rsidP="00AA4794">
            <w:pPr>
              <w:pStyle w:val="Kontaktninformace"/>
              <w:spacing w:line="312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bCs w:val="0"/>
                <w:color w:val="333333" w:themeColor="text2"/>
              </w:rPr>
              <w:br/>
            </w:r>
          </w:p>
        </w:tc>
      </w:tr>
    </w:tbl>
    <w:p w14:paraId="446A8089" w14:textId="77777777" w:rsidR="005C61E4" w:rsidRPr="00076F31" w:rsidRDefault="005C61E4" w:rsidP="00AA4794">
      <w:pPr>
        <w:pStyle w:val="Bezmezer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8CEE2" w14:textId="77777777" w:rsidR="008B5BDB" w:rsidRDefault="008B5BDB" w:rsidP="005F5D5F">
      <w:pPr>
        <w:spacing w:after="0" w:line="240" w:lineRule="auto"/>
      </w:pPr>
      <w:r>
        <w:separator/>
      </w:r>
    </w:p>
  </w:endnote>
  <w:endnote w:type="continuationSeparator" w:id="0">
    <w:p w14:paraId="16A8EE1E" w14:textId="77777777" w:rsidR="008B5BDB" w:rsidRDefault="008B5BDB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C7910" w14:textId="77777777" w:rsidR="008B5BDB" w:rsidRDefault="008B5BDB" w:rsidP="005F5D5F">
      <w:pPr>
        <w:spacing w:after="0" w:line="240" w:lineRule="auto"/>
      </w:pPr>
      <w:r>
        <w:separator/>
      </w:r>
    </w:p>
  </w:footnote>
  <w:footnote w:type="continuationSeparator" w:id="0">
    <w:p w14:paraId="6D8CD846" w14:textId="77777777" w:rsidR="008B5BDB" w:rsidRDefault="008B5BDB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DB"/>
    <w:rsid w:val="000168C0"/>
    <w:rsid w:val="000427C6"/>
    <w:rsid w:val="00076F31"/>
    <w:rsid w:val="00171CDD"/>
    <w:rsid w:val="00175521"/>
    <w:rsid w:val="00181FB9"/>
    <w:rsid w:val="00251739"/>
    <w:rsid w:val="00261A78"/>
    <w:rsid w:val="003B6A17"/>
    <w:rsid w:val="00411532"/>
    <w:rsid w:val="005222EE"/>
    <w:rsid w:val="00541BB3"/>
    <w:rsid w:val="00544732"/>
    <w:rsid w:val="0058528F"/>
    <w:rsid w:val="005C61E4"/>
    <w:rsid w:val="005F5D5F"/>
    <w:rsid w:val="006614B1"/>
    <w:rsid w:val="00665EA1"/>
    <w:rsid w:val="006E5B0F"/>
    <w:rsid w:val="0079199F"/>
    <w:rsid w:val="007B5354"/>
    <w:rsid w:val="00837654"/>
    <w:rsid w:val="00880783"/>
    <w:rsid w:val="008B5772"/>
    <w:rsid w:val="008B5BDB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0811"/>
    <w:rsid w:val="00B46A60"/>
    <w:rsid w:val="00BC6ED1"/>
    <w:rsid w:val="00C57F20"/>
    <w:rsid w:val="00D16845"/>
    <w:rsid w:val="00D56FBE"/>
    <w:rsid w:val="00D751DD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50C589"/>
  <w15:chartTrackingRefBased/>
  <w15:docId w15:val="{04CE156A-725A-4F7E-96C0-F19A6514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cs-CZ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8F4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Nadpis3">
    <w:name w:val="heading 3"/>
    <w:basedOn w:val="Normln"/>
    <w:link w:val="Nadpis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97C88"/>
    <w:rPr>
      <w:color w:val="262626" w:themeColor="text1" w:themeTint="D9"/>
    </w:rPr>
  </w:style>
  <w:style w:type="character" w:customStyle="1" w:styleId="Nadpis2Char">
    <w:name w:val="Nadpis 2 Char"/>
    <w:basedOn w:val="Standardnpsmoodstavce"/>
    <w:link w:val="Nadpis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Bezmezer">
    <w:name w:val="No Spacing"/>
    <w:uiPriority w:val="98"/>
    <w:qFormat/>
    <w:rsid w:val="00AA479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Kontaktninformace">
    <w:name w:val="Kontaktní informace"/>
    <w:basedOn w:val="Normln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umChar">
    <w:name w:val="Datum Char"/>
    <w:basedOn w:val="Standardnpsmoodstavce"/>
    <w:link w:val="Datum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fie">
    <w:name w:val="Bibliography"/>
    <w:basedOn w:val="Normln"/>
    <w:next w:val="Normln"/>
    <w:uiPriority w:val="37"/>
    <w:semiHidden/>
    <w:unhideWhenUsed/>
    <w:rsid w:val="006E5B0F"/>
  </w:style>
  <w:style w:type="paragraph" w:styleId="Textvbloku">
    <w:name w:val="Block Text"/>
    <w:basedOn w:val="Normln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6E5B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5B0F"/>
  </w:style>
  <w:style w:type="paragraph" w:styleId="Zkladntext2">
    <w:name w:val="Body Text 2"/>
    <w:basedOn w:val="Normln"/>
    <w:link w:val="Zkladn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E5B0F"/>
  </w:style>
  <w:style w:type="paragraph" w:styleId="Zkladntext3">
    <w:name w:val="Body Text 3"/>
    <w:basedOn w:val="Normln"/>
    <w:link w:val="Zkladn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5B0F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E5B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E5B0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E5B0F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E5B0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5B0F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5B0F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E5B0F"/>
  </w:style>
  <w:style w:type="table" w:styleId="Barevnmka">
    <w:name w:val="Colorful Grid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E5B0F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B0F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B0F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E5B0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E5B0F"/>
  </w:style>
  <w:style w:type="character" w:styleId="Zdraznn">
    <w:name w:val="Emphasis"/>
    <w:basedOn w:val="Standardnpsmoodstavce"/>
    <w:uiPriority w:val="20"/>
    <w:semiHidden/>
    <w:unhideWhenUsed/>
    <w:qFormat/>
    <w:rsid w:val="006E5B0F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5B0F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11532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532"/>
  </w:style>
  <w:style w:type="character" w:styleId="Znakapoznpodarou">
    <w:name w:val="foot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B0F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mkou3">
    <w:name w:val="Grid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411532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532"/>
  </w:style>
  <w:style w:type="character" w:customStyle="1" w:styleId="Nadpis5Char">
    <w:name w:val="Nadpis 5 Char"/>
    <w:basedOn w:val="Standardnpsmoodstavce"/>
    <w:link w:val="Nadpis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6E5B0F"/>
  </w:style>
  <w:style w:type="paragraph" w:styleId="AdresaHTML">
    <w:name w:val="HTML Address"/>
    <w:basedOn w:val="Normln"/>
    <w:link w:val="AdresaHTML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E5B0F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E5B0F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E5B0F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5B0F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E5B0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97C88"/>
    <w:rPr>
      <w:color w:val="125266" w:themeColor="accent6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71CDD"/>
    <w:rPr>
      <w:i/>
      <w:iCs/>
      <w:color w:val="B11A57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Svtlmka">
    <w:name w:val="Light Grid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E5B0F"/>
  </w:style>
  <w:style w:type="paragraph" w:styleId="Seznam">
    <w:name w:val="List"/>
    <w:basedOn w:val="Normln"/>
    <w:uiPriority w:val="99"/>
    <w:semiHidden/>
    <w:unhideWhenUsed/>
    <w:rsid w:val="006E5B0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E5B0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E5B0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E5B0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E5B0F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E5B0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E5B0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6E5B0F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2">
    <w:name w:val="List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3">
    <w:name w:val="List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E5B0F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lnodsazen">
    <w:name w:val="Normal Indent"/>
    <w:basedOn w:val="Normln"/>
    <w:uiPriority w:val="99"/>
    <w:semiHidden/>
    <w:unhideWhenUsed/>
    <w:rsid w:val="006E5B0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E5B0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E5B0F"/>
  </w:style>
  <w:style w:type="character" w:styleId="slostrnky">
    <w:name w:val="page number"/>
    <w:basedOn w:val="Standardnpsmoodstavce"/>
    <w:uiPriority w:val="99"/>
    <w:semiHidden/>
    <w:unhideWhenUsed/>
    <w:rsid w:val="006E5B0F"/>
  </w:style>
  <w:style w:type="table" w:styleId="Prosttabulka1">
    <w:name w:val="Plain Table 1"/>
    <w:basedOn w:val="Normlntabulka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5B0F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E5B0F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E5B0F"/>
  </w:style>
  <w:style w:type="character" w:customStyle="1" w:styleId="OslovenChar">
    <w:name w:val="Oslovení Char"/>
    <w:basedOn w:val="Standardnpsmoodstavce"/>
    <w:link w:val="Osloven"/>
    <w:uiPriority w:val="99"/>
    <w:semiHidden/>
    <w:rsid w:val="006E5B0F"/>
  </w:style>
  <w:style w:type="paragraph" w:styleId="Podpis">
    <w:name w:val="Signature"/>
    <w:basedOn w:val="Normln"/>
    <w:link w:val="Podpis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E5B0F"/>
  </w:style>
  <w:style w:type="character" w:styleId="Siln">
    <w:name w:val="Strong"/>
    <w:basedOn w:val="Standardnpsmoodstavce"/>
    <w:uiPriority w:val="22"/>
    <w:semiHidden/>
    <w:unhideWhenUsed/>
    <w:qFormat/>
    <w:rsid w:val="006E5B0F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E5B0F"/>
    <w:pPr>
      <w:spacing w:after="0"/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E5B0F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E5B0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E5B0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E5B0F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E5B0F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E5B0F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E5B0F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E5B0F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E5B0F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E5B0F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rummerova\AppData\Roaming\Microsoft\&#352;ablony\Let&#225;k%20sez&#243;nn&#237;%20ud&#225;los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F7AB8C4224EE5B299E975AC775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55784-377F-49E2-8B77-44183F9A7677}"/>
      </w:docPartPr>
      <w:docPartBody>
        <w:p w:rsidR="00000000" w:rsidRDefault="005201A0">
          <w:pPr>
            <w:pStyle w:val="427F7AB8C4224EE5B299E975AC775392"/>
          </w:pPr>
          <w:r w:rsidRPr="00AA4794">
            <w:rPr>
              <w:lang w:bidi="cs-CZ"/>
            </w:rPr>
            <w:t>────</w:t>
          </w:r>
        </w:p>
      </w:docPartBody>
    </w:docPart>
    <w:docPart>
      <w:docPartPr>
        <w:name w:val="54E160D686474ABA9DE543F32C533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3C863-84E6-48EC-8B74-D02C6C936AA3}"/>
      </w:docPartPr>
      <w:docPartBody>
        <w:p w:rsidR="00000000" w:rsidRDefault="005201A0">
          <w:pPr>
            <w:pStyle w:val="54E160D686474ABA9DE543F32C533DB1"/>
          </w:pPr>
          <w:r w:rsidRPr="00AA4794">
            <w:rPr>
              <w:lang w:bidi="cs-CZ"/>
            </w:rPr>
            <w:t>────</w:t>
          </w:r>
        </w:p>
      </w:docPartBody>
    </w:docPart>
    <w:docPart>
      <w:docPartPr>
        <w:name w:val="0B9A9D3562444DA2AEC9EF62D721A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4F1D9-ADC4-460F-B58C-F1EBF8002C89}"/>
      </w:docPartPr>
      <w:docPartBody>
        <w:p w:rsidR="00000000" w:rsidRDefault="005201A0">
          <w:pPr>
            <w:pStyle w:val="0B9A9D3562444DA2AEC9EF62D721ACC2"/>
          </w:pPr>
          <w:r w:rsidRPr="00AA4794">
            <w:rPr>
              <w:lang w:bidi="cs-CZ"/>
            </w:rPr>
            <w:t>Ulice a číslo domu</w:t>
          </w:r>
          <w:r w:rsidRPr="00AA4794">
            <w:rPr>
              <w:lang w:bidi="cs-CZ"/>
            </w:rPr>
            <w:br/>
            <w:t>PSČ 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263CAD89292466DA7A9D37898151BAC">
    <w:name w:val="0263CAD89292466DA7A9D37898151BAC"/>
  </w:style>
  <w:style w:type="paragraph" w:customStyle="1" w:styleId="8BC61A1258E9406196EAFB5CDF627231">
    <w:name w:val="8BC61A1258E9406196EAFB5CDF627231"/>
  </w:style>
  <w:style w:type="paragraph" w:customStyle="1" w:styleId="D23E17AC06874773B49F5D8365699B93">
    <w:name w:val="D23E17AC06874773B49F5D8365699B93"/>
  </w:style>
  <w:style w:type="paragraph" w:customStyle="1" w:styleId="A1894AF46BC044009BE5B26715F5D84A">
    <w:name w:val="A1894AF46BC044009BE5B26715F5D84A"/>
  </w:style>
  <w:style w:type="paragraph" w:customStyle="1" w:styleId="35B22BF9187E482D865C7DA4066E40BE">
    <w:name w:val="35B22BF9187E482D865C7DA4066E40BE"/>
  </w:style>
  <w:style w:type="paragraph" w:customStyle="1" w:styleId="427F7AB8C4224EE5B299E975AC775392">
    <w:name w:val="427F7AB8C4224EE5B299E975AC775392"/>
  </w:style>
  <w:style w:type="paragraph" w:customStyle="1" w:styleId="2699332188D84D14B939FBEFDF15AFDA">
    <w:name w:val="2699332188D84D14B939FBEFDF15AFDA"/>
  </w:style>
  <w:style w:type="paragraph" w:customStyle="1" w:styleId="54E160D686474ABA9DE543F32C533DB1">
    <w:name w:val="54E160D686474ABA9DE543F32C533DB1"/>
  </w:style>
  <w:style w:type="paragraph" w:customStyle="1" w:styleId="1B488068BB1B4400A750A464AB86E72B">
    <w:name w:val="1B488068BB1B4400A750A464AB86E72B"/>
  </w:style>
  <w:style w:type="paragraph" w:customStyle="1" w:styleId="F662D34FB76047409A4A8A639B5038FF">
    <w:name w:val="F662D34FB76047409A4A8A639B5038FF"/>
  </w:style>
  <w:style w:type="paragraph" w:customStyle="1" w:styleId="62046C7898434EBBB73567726AD188B1">
    <w:name w:val="62046C7898434EBBB73567726AD188B1"/>
  </w:style>
  <w:style w:type="paragraph" w:customStyle="1" w:styleId="0FFF1B89B4D54C6BA90F82F83E13300C">
    <w:name w:val="0FFF1B89B4D54C6BA90F82F83E13300C"/>
  </w:style>
  <w:style w:type="paragraph" w:customStyle="1" w:styleId="EF30D432C84C4433AA2888D94471645A">
    <w:name w:val="EF30D432C84C4433AA2888D94471645A"/>
  </w:style>
  <w:style w:type="paragraph" w:customStyle="1" w:styleId="9D35A8711DA945C5AF41DC585C24DC89">
    <w:name w:val="9D35A8711DA945C5AF41DC585C24DC89"/>
  </w:style>
  <w:style w:type="paragraph" w:customStyle="1" w:styleId="0B9A9D3562444DA2AEC9EF62D721ACC2">
    <w:name w:val="0B9A9D3562444DA2AEC9EF62D721ACC2"/>
  </w:style>
  <w:style w:type="paragraph" w:customStyle="1" w:styleId="58A6431E493F49FEA4AC7D7D574B1DA9">
    <w:name w:val="58A6431E493F49FEA4AC7D7D574B1DA9"/>
  </w:style>
  <w:style w:type="paragraph" w:customStyle="1" w:styleId="155C8A0351754E84ACAC88D12056F8C1">
    <w:name w:val="155C8A0351754E84ACAC88D12056F8C1"/>
  </w:style>
  <w:style w:type="paragraph" w:customStyle="1" w:styleId="087EF9F11B5545ABB04DFBA366E40B6F">
    <w:name w:val="087EF9F11B5545ABB04DFBA366E40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a5960c-bd4c-4d2f-930e-b75d111290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0209A02ED6749940D4976ABEDD726" ma:contentTypeVersion="18" ma:contentTypeDescription="Create a new document." ma:contentTypeScope="" ma:versionID="40a021da330e5344f59a9b9b2653a97a">
  <xsd:schema xmlns:xsd="http://www.w3.org/2001/XMLSchema" xmlns:xs="http://www.w3.org/2001/XMLSchema" xmlns:p="http://schemas.microsoft.com/office/2006/metadata/properties" xmlns:ns3="e9a5960c-bd4c-4d2f-930e-b75d11129095" xmlns:ns4="bf712b9e-200a-4202-985d-2978c9b4ed62" targetNamespace="http://schemas.microsoft.com/office/2006/metadata/properties" ma:root="true" ma:fieldsID="f11577095d703402e21ff002d25b8c35" ns3:_="" ns4:_="">
    <xsd:import namespace="e9a5960c-bd4c-4d2f-930e-b75d11129095"/>
    <xsd:import namespace="bf712b9e-200a-4202-985d-2978c9b4e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960c-bd4c-4d2f-930e-b75d1112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12b9e-200a-4202-985d-2978c9b4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27A6-9B46-4B53-AB02-1BF9935B6AA9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f712b9e-200a-4202-985d-2978c9b4ed62"/>
    <ds:schemaRef ds:uri="e9a5960c-bd4c-4d2f-930e-b75d1112909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42B73F-BB1B-4862-A5E0-087C40406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960c-bd4c-4d2f-930e-b75d11129095"/>
    <ds:schemaRef ds:uri="bf712b9e-200a-4202-985d-2978c9b4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</Template>
  <TotalTime>29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Krummerová</dc:creator>
  <cp:keywords/>
  <dc:description/>
  <cp:lastModifiedBy>Lenka Krummerová</cp:lastModifiedBy>
  <cp:revision>1</cp:revision>
  <dcterms:created xsi:type="dcterms:W3CDTF">2025-06-16T14:35:00Z</dcterms:created>
  <dcterms:modified xsi:type="dcterms:W3CDTF">2025-06-16T15:04:00Z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0x0101000A90209A02ED6749940D4976ABEDD726</vt:lpwstr>
  </property>
</Properties>
</file>